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C2F95" w14:textId="77777777" w:rsidR="003374E4" w:rsidRDefault="00D24828">
      <w:pPr>
        <w:rPr>
          <w:sz w:val="32"/>
          <w:szCs w:val="32"/>
        </w:rPr>
      </w:pPr>
      <w:r>
        <w:rPr>
          <w:sz w:val="32"/>
          <w:szCs w:val="32"/>
        </w:rPr>
        <w:t>Co se děje s mojí svačinou?</w:t>
      </w:r>
    </w:p>
    <w:p w14:paraId="7BEA404A" w14:textId="77777777" w:rsidR="003374E4" w:rsidRDefault="003374E4"/>
    <w:tbl>
      <w:tblPr>
        <w:tblW w:w="1240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4"/>
        <w:gridCol w:w="1485"/>
        <w:gridCol w:w="1420"/>
        <w:gridCol w:w="1629"/>
        <w:gridCol w:w="1590"/>
        <w:gridCol w:w="1558"/>
        <w:gridCol w:w="2989"/>
      </w:tblGrid>
      <w:tr w:rsidR="003374E4" w14:paraId="70D45993" w14:textId="77777777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15CED" w14:textId="77777777" w:rsidR="003374E4" w:rsidRDefault="00D24828">
            <w:pPr>
              <w:spacing w:after="0" w:line="240" w:lineRule="auto"/>
            </w:pPr>
            <w:r>
              <w:t xml:space="preserve">Nosíš si do školy svačinu? </w:t>
            </w:r>
          </w:p>
          <w:p w14:paraId="0346EEA8" w14:textId="77777777" w:rsidR="003374E4" w:rsidRDefault="003374E4">
            <w:pPr>
              <w:spacing w:after="0" w:line="240" w:lineRule="auto"/>
            </w:pPr>
          </w:p>
          <w:p w14:paraId="533E4E7D" w14:textId="77777777" w:rsidR="003374E4" w:rsidRDefault="003374E4">
            <w:pPr>
              <w:spacing w:after="0" w:line="240" w:lineRule="auto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5F8BE" w14:textId="77777777" w:rsidR="003374E4" w:rsidRDefault="00D24828">
            <w:pPr>
              <w:spacing w:after="0" w:line="240" w:lineRule="auto"/>
            </w:pPr>
            <w:r>
              <w:t>ANO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447A6" w14:textId="77777777" w:rsidR="003374E4" w:rsidRDefault="00D24828">
            <w:pPr>
              <w:spacing w:after="0" w:line="240" w:lineRule="auto"/>
            </w:pPr>
            <w:r>
              <w:t>NE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D6EBE" w14:textId="77777777" w:rsidR="003374E4" w:rsidRDefault="00D24828">
            <w:pPr>
              <w:spacing w:after="0" w:line="240" w:lineRule="auto"/>
            </w:pPr>
            <w:r>
              <w:t>NĚKDY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E34C8" w14:textId="77777777" w:rsidR="003374E4" w:rsidRDefault="003374E4">
            <w:pPr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BA9E" w14:textId="77777777" w:rsidR="003374E4" w:rsidRDefault="003374E4">
            <w:pPr>
              <w:spacing w:after="0" w:line="240" w:lineRule="auto"/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310B1" w14:textId="77777777" w:rsidR="003374E4" w:rsidRDefault="003374E4">
            <w:pPr>
              <w:spacing w:after="0" w:line="240" w:lineRule="auto"/>
            </w:pPr>
          </w:p>
        </w:tc>
      </w:tr>
      <w:tr w:rsidR="003374E4" w14:paraId="25055FCC" w14:textId="77777777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D3F3C" w14:textId="77777777" w:rsidR="003374E4" w:rsidRDefault="00D24828">
            <w:pPr>
              <w:spacing w:after="0" w:line="240" w:lineRule="auto"/>
            </w:pPr>
            <w:r>
              <w:t>V čem ji nosíš?</w:t>
            </w:r>
          </w:p>
          <w:p w14:paraId="68EFAAC0" w14:textId="77777777" w:rsidR="003374E4" w:rsidRDefault="003374E4">
            <w:pPr>
              <w:spacing w:after="0" w:line="240" w:lineRule="auto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66C4E" w14:textId="77777777" w:rsidR="003374E4" w:rsidRDefault="00D24828">
            <w:pPr>
              <w:spacing w:after="0" w:line="240" w:lineRule="auto"/>
            </w:pPr>
            <w:r>
              <w:t>V krabičce</w:t>
            </w:r>
          </w:p>
          <w:p w14:paraId="5325BD08" w14:textId="77777777" w:rsidR="003374E4" w:rsidRDefault="003374E4">
            <w:pPr>
              <w:spacing w:after="0" w:line="240" w:lineRule="auto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1CDCC" w14:textId="77777777" w:rsidR="003374E4" w:rsidRDefault="00D24828">
            <w:pPr>
              <w:spacing w:after="0" w:line="240" w:lineRule="auto"/>
            </w:pPr>
            <w:r>
              <w:t>V igelitovém pytlíku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0E88C" w14:textId="77777777" w:rsidR="003374E4" w:rsidRDefault="00D24828">
            <w:pPr>
              <w:spacing w:after="0" w:line="240" w:lineRule="auto"/>
            </w:pPr>
            <w:r>
              <w:t>V papírovém pytlíku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609BE" w14:textId="77777777" w:rsidR="003374E4" w:rsidRDefault="00D24828">
            <w:pPr>
              <w:spacing w:after="0" w:line="240" w:lineRule="auto"/>
            </w:pPr>
            <w:r>
              <w:t>V alobalu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0916C" w14:textId="77777777" w:rsidR="003374E4" w:rsidRDefault="00D24828">
            <w:pPr>
              <w:spacing w:after="0" w:line="240" w:lineRule="auto"/>
            </w:pPr>
            <w:r>
              <w:t>V ničem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79615" w14:textId="77777777" w:rsidR="003374E4" w:rsidRDefault="00D24828">
            <w:pPr>
              <w:spacing w:after="0" w:line="240" w:lineRule="auto"/>
            </w:pPr>
            <w:r>
              <w:t>Jiné:</w:t>
            </w:r>
          </w:p>
        </w:tc>
      </w:tr>
      <w:tr w:rsidR="003374E4" w14:paraId="6CE1C284" w14:textId="77777777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8E97A" w14:textId="77777777" w:rsidR="003374E4" w:rsidRDefault="00D24828">
            <w:pPr>
              <w:spacing w:after="0" w:line="240" w:lineRule="auto"/>
            </w:pPr>
            <w:r>
              <w:t xml:space="preserve">Co máš </w:t>
            </w:r>
            <w:proofErr w:type="gramStart"/>
            <w:r>
              <w:t>nejraději  ke</w:t>
            </w:r>
            <w:proofErr w:type="gramEnd"/>
            <w:r>
              <w:t xml:space="preserve"> svačině?</w:t>
            </w:r>
          </w:p>
        </w:tc>
        <w:tc>
          <w:tcPr>
            <w:tcW w:w="10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1DB64" w14:textId="77777777" w:rsidR="003374E4" w:rsidRDefault="003374E4">
            <w:pPr>
              <w:spacing w:after="0" w:line="240" w:lineRule="auto"/>
            </w:pPr>
          </w:p>
          <w:p w14:paraId="492A5EA6" w14:textId="77777777" w:rsidR="003374E4" w:rsidRDefault="003374E4">
            <w:pPr>
              <w:spacing w:after="0" w:line="240" w:lineRule="auto"/>
            </w:pPr>
          </w:p>
          <w:p w14:paraId="797DDF8B" w14:textId="77777777" w:rsidR="003374E4" w:rsidRDefault="003374E4">
            <w:pPr>
              <w:spacing w:after="0" w:line="240" w:lineRule="auto"/>
            </w:pPr>
          </w:p>
          <w:p w14:paraId="6CF5BE25" w14:textId="77777777" w:rsidR="003374E4" w:rsidRDefault="003374E4">
            <w:pPr>
              <w:spacing w:after="0" w:line="240" w:lineRule="auto"/>
            </w:pPr>
          </w:p>
          <w:p w14:paraId="2A8C8BF3" w14:textId="77777777" w:rsidR="003374E4" w:rsidRDefault="003374E4">
            <w:pPr>
              <w:spacing w:after="0" w:line="240" w:lineRule="auto"/>
            </w:pPr>
          </w:p>
        </w:tc>
      </w:tr>
      <w:tr w:rsidR="003374E4" w14:paraId="75722901" w14:textId="77777777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0289B" w14:textId="77777777" w:rsidR="003374E4" w:rsidRDefault="00D24828">
            <w:pPr>
              <w:spacing w:after="0" w:line="240" w:lineRule="auto"/>
            </w:pPr>
            <w:r>
              <w:t xml:space="preserve">Stává se ti často, že </w:t>
            </w:r>
            <w:r>
              <w:t>svačinu nesníš?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29674" w14:textId="77777777" w:rsidR="003374E4" w:rsidRDefault="00D24828">
            <w:pPr>
              <w:spacing w:after="0" w:line="240" w:lineRule="auto"/>
            </w:pPr>
            <w:r>
              <w:t>ANO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2B94D" w14:textId="77777777" w:rsidR="003374E4" w:rsidRDefault="00D24828">
            <w:pPr>
              <w:spacing w:after="0" w:line="240" w:lineRule="auto"/>
            </w:pPr>
            <w:r>
              <w:t xml:space="preserve">NE </w:t>
            </w:r>
          </w:p>
        </w:tc>
        <w:tc>
          <w:tcPr>
            <w:tcW w:w="7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BC505" w14:textId="77777777" w:rsidR="003374E4" w:rsidRDefault="00D24828">
            <w:pPr>
              <w:spacing w:after="0" w:line="240" w:lineRule="auto"/>
            </w:pPr>
            <w:r>
              <w:t>JEN OBČAS</w:t>
            </w:r>
          </w:p>
        </w:tc>
      </w:tr>
      <w:tr w:rsidR="003374E4" w14:paraId="38AE0309" w14:textId="77777777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C038D" w14:textId="77777777" w:rsidR="003374E4" w:rsidRDefault="00D24828">
            <w:pPr>
              <w:spacing w:after="0" w:line="240" w:lineRule="auto"/>
            </w:pPr>
            <w:r>
              <w:t>Pokud svačinu nesníš – jaký máš důvod?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0F92F" w14:textId="77777777" w:rsidR="003374E4" w:rsidRDefault="00D24828">
            <w:pPr>
              <w:spacing w:after="0" w:line="240" w:lineRule="auto"/>
            </w:pPr>
            <w:r>
              <w:t xml:space="preserve">Nechutná mi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46C6C" w14:textId="77777777" w:rsidR="003374E4" w:rsidRDefault="00D24828">
            <w:pPr>
              <w:spacing w:after="0" w:line="240" w:lineRule="auto"/>
            </w:pPr>
            <w:r>
              <w:t>Už nemůžu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037E3" w14:textId="77777777" w:rsidR="003374E4" w:rsidRDefault="00D24828">
            <w:pPr>
              <w:spacing w:after="0" w:line="240" w:lineRule="auto"/>
            </w:pPr>
            <w:r>
              <w:t>Nestihl/a jsem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CD256" w14:textId="77777777" w:rsidR="003374E4" w:rsidRDefault="00D24828">
            <w:pPr>
              <w:spacing w:after="0" w:line="240" w:lineRule="auto"/>
            </w:pPr>
            <w:r>
              <w:t>Jiné:</w:t>
            </w:r>
          </w:p>
        </w:tc>
      </w:tr>
      <w:tr w:rsidR="003374E4" w14:paraId="6A741BEA" w14:textId="77777777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7494A" w14:textId="77777777" w:rsidR="003374E4" w:rsidRDefault="00D24828">
            <w:pPr>
              <w:spacing w:after="0" w:line="240" w:lineRule="auto"/>
            </w:pPr>
            <w:r>
              <w:t>Které jídlo nejčastěji nesníš?</w:t>
            </w:r>
          </w:p>
        </w:tc>
        <w:tc>
          <w:tcPr>
            <w:tcW w:w="10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34744" w14:textId="77777777" w:rsidR="003374E4" w:rsidRDefault="003374E4">
            <w:pPr>
              <w:spacing w:after="0" w:line="240" w:lineRule="auto"/>
            </w:pPr>
          </w:p>
          <w:p w14:paraId="0751DC11" w14:textId="77777777" w:rsidR="003374E4" w:rsidRDefault="003374E4">
            <w:pPr>
              <w:spacing w:after="0" w:line="240" w:lineRule="auto"/>
            </w:pPr>
          </w:p>
        </w:tc>
      </w:tr>
      <w:tr w:rsidR="003374E4" w14:paraId="6E947140" w14:textId="77777777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FD281" w14:textId="77777777" w:rsidR="003374E4" w:rsidRDefault="00D24828">
            <w:pPr>
              <w:spacing w:after="0" w:line="240" w:lineRule="auto"/>
            </w:pPr>
            <w:r>
              <w:t>Nosíš si na svačinu i zeleninu nebo ovoce?</w:t>
            </w:r>
          </w:p>
          <w:p w14:paraId="0E1B40F6" w14:textId="77777777" w:rsidR="003374E4" w:rsidRDefault="003374E4">
            <w:pPr>
              <w:spacing w:after="0" w:line="240" w:lineRule="auto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C348" w14:textId="77777777" w:rsidR="003374E4" w:rsidRDefault="00D24828">
            <w:pPr>
              <w:spacing w:after="0" w:line="240" w:lineRule="auto"/>
            </w:pPr>
            <w:r>
              <w:t xml:space="preserve">ANO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B778C" w14:textId="77777777" w:rsidR="003374E4" w:rsidRDefault="00D24828">
            <w:pPr>
              <w:spacing w:after="0" w:line="240" w:lineRule="auto"/>
            </w:pPr>
            <w:r>
              <w:t xml:space="preserve">NE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62041" w14:textId="77777777" w:rsidR="003374E4" w:rsidRDefault="00D24828">
            <w:pPr>
              <w:spacing w:after="0" w:line="240" w:lineRule="auto"/>
            </w:pPr>
            <w:r>
              <w:t>NĚKDY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05B1E" w14:textId="77777777" w:rsidR="003374E4" w:rsidRDefault="00D24828">
            <w:pPr>
              <w:spacing w:after="0" w:line="240" w:lineRule="auto"/>
            </w:pPr>
            <w:r>
              <w:t>Jaké máš nejraději?</w:t>
            </w:r>
          </w:p>
        </w:tc>
      </w:tr>
      <w:tr w:rsidR="003374E4" w14:paraId="39138AF8" w14:textId="77777777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99EE8" w14:textId="77777777" w:rsidR="003374E4" w:rsidRDefault="00D24828">
            <w:pPr>
              <w:spacing w:after="0" w:line="240" w:lineRule="auto"/>
            </w:pPr>
            <w:r>
              <w:lastRenderedPageBreak/>
              <w:t xml:space="preserve">Co děláš se </w:t>
            </w:r>
            <w:r>
              <w:t>svačinou, kterou nesníš?</w:t>
            </w:r>
          </w:p>
          <w:p w14:paraId="04E21176" w14:textId="77777777" w:rsidR="003374E4" w:rsidRDefault="003374E4">
            <w:pPr>
              <w:spacing w:after="0" w:line="240" w:lineRule="auto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493E9" w14:textId="77777777" w:rsidR="003374E4" w:rsidRDefault="00D24828">
            <w:pPr>
              <w:spacing w:after="0" w:line="240" w:lineRule="auto"/>
            </w:pPr>
            <w:r>
              <w:t>Odnesu ji zpátky domů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B4CC0" w14:textId="77777777" w:rsidR="003374E4" w:rsidRDefault="00D24828">
            <w:pPr>
              <w:spacing w:after="0" w:line="240" w:lineRule="auto"/>
            </w:pPr>
            <w:r>
              <w:t>Vyhodím ji do koše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C4C60" w14:textId="77777777" w:rsidR="003374E4" w:rsidRDefault="00D24828">
            <w:pPr>
              <w:spacing w:after="0" w:line="240" w:lineRule="auto"/>
            </w:pPr>
            <w:r>
              <w:t>Dám ji spolužákovi/ spolužačce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AC48F" w14:textId="77777777" w:rsidR="003374E4" w:rsidRDefault="00D24828">
            <w:pPr>
              <w:spacing w:after="0" w:line="240" w:lineRule="auto"/>
            </w:pPr>
            <w:r>
              <w:t>Vyhodím ji do popelnice</w:t>
            </w:r>
          </w:p>
        </w:tc>
        <w:tc>
          <w:tcPr>
            <w:tcW w:w="4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378F1" w14:textId="77777777" w:rsidR="003374E4" w:rsidRDefault="00D24828">
            <w:pPr>
              <w:spacing w:after="0" w:line="240" w:lineRule="auto"/>
            </w:pPr>
            <w:r>
              <w:t>Jiné:</w:t>
            </w:r>
          </w:p>
        </w:tc>
      </w:tr>
      <w:tr w:rsidR="003374E4" w14:paraId="2CAF5C52" w14:textId="77777777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728A1" w14:textId="77777777" w:rsidR="003374E4" w:rsidRDefault="00D24828">
            <w:pPr>
              <w:spacing w:after="0" w:line="240" w:lineRule="auto"/>
            </w:pPr>
            <w:r>
              <w:t>Co děláte doma se svačinou, kterou přineseš zpátky domů?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E8ED8" w14:textId="77777777" w:rsidR="003374E4" w:rsidRDefault="00D24828">
            <w:pPr>
              <w:spacing w:after="0" w:line="240" w:lineRule="auto"/>
            </w:pPr>
            <w:r>
              <w:t>Vyhodí se do koše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AAC97" w14:textId="77777777" w:rsidR="003374E4" w:rsidRDefault="00D24828">
            <w:pPr>
              <w:spacing w:after="0" w:line="240" w:lineRule="auto"/>
            </w:pPr>
            <w:r>
              <w:t>Sní se doma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BF892" w14:textId="77777777" w:rsidR="003374E4" w:rsidRDefault="00D24828">
            <w:pPr>
              <w:spacing w:after="0" w:line="240" w:lineRule="auto"/>
            </w:pPr>
            <w:r>
              <w:t>Dá se zvířatům (slepicím, ...)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BB91A" w14:textId="77777777" w:rsidR="003374E4" w:rsidRDefault="00D24828">
            <w:pPr>
              <w:spacing w:after="0" w:line="240" w:lineRule="auto"/>
            </w:pPr>
            <w:r>
              <w:t xml:space="preserve">Vyhodí se na kompost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8FFE5" w14:textId="77777777" w:rsidR="003374E4" w:rsidRDefault="00D24828">
            <w:pPr>
              <w:spacing w:after="0" w:line="240" w:lineRule="auto"/>
            </w:pPr>
            <w:r>
              <w:t xml:space="preserve">Nevím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DF225" w14:textId="77777777" w:rsidR="003374E4" w:rsidRDefault="00D24828">
            <w:pPr>
              <w:spacing w:after="0" w:line="240" w:lineRule="auto"/>
            </w:pPr>
            <w:r>
              <w:t>Jiné:</w:t>
            </w:r>
          </w:p>
        </w:tc>
      </w:tr>
      <w:tr w:rsidR="003374E4" w14:paraId="77F0FB8D" w14:textId="7777777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57866" w14:textId="77777777" w:rsidR="003374E4" w:rsidRDefault="00D24828">
            <w:pPr>
              <w:spacing w:after="0" w:line="240" w:lineRule="auto"/>
            </w:pPr>
            <w:r>
              <w:t>Když přineseš domů pečivo z nesnězené svačiny – sušíte ho?</w:t>
            </w:r>
          </w:p>
          <w:p w14:paraId="5B98CD40" w14:textId="77777777" w:rsidR="003374E4" w:rsidRDefault="003374E4">
            <w:pPr>
              <w:spacing w:after="0" w:line="240" w:lineRule="auto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F52F" w14:textId="77777777" w:rsidR="003374E4" w:rsidRDefault="00D24828">
            <w:pPr>
              <w:spacing w:after="0" w:line="240" w:lineRule="auto"/>
            </w:pPr>
            <w:r>
              <w:t xml:space="preserve">ANO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8B2E2" w14:textId="77777777" w:rsidR="003374E4" w:rsidRDefault="00D24828">
            <w:pPr>
              <w:spacing w:after="0" w:line="240" w:lineRule="auto"/>
            </w:pPr>
            <w:r>
              <w:t xml:space="preserve">NE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38BC0" w14:textId="77777777" w:rsidR="003374E4" w:rsidRDefault="00D24828">
            <w:pPr>
              <w:spacing w:after="0" w:line="240" w:lineRule="auto"/>
            </w:pPr>
            <w:r>
              <w:t>NĚKDY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52421" w14:textId="77777777" w:rsidR="003374E4" w:rsidRDefault="003374E4">
            <w:pPr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80EF5" w14:textId="77777777" w:rsidR="003374E4" w:rsidRDefault="003374E4">
            <w:pPr>
              <w:spacing w:after="0" w:line="240" w:lineRule="auto"/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2A858" w14:textId="77777777" w:rsidR="003374E4" w:rsidRDefault="003374E4">
            <w:pPr>
              <w:spacing w:after="0" w:line="240" w:lineRule="auto"/>
            </w:pPr>
          </w:p>
        </w:tc>
      </w:tr>
      <w:tr w:rsidR="003374E4" w14:paraId="43B022A1" w14:textId="7777777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F4A47" w14:textId="77777777" w:rsidR="003374E4" w:rsidRDefault="00D24828">
            <w:pPr>
              <w:spacing w:after="0" w:line="240" w:lineRule="auto"/>
            </w:pPr>
            <w:r>
              <w:t xml:space="preserve">Do děláš s ovocem, zeleninou, kterou nesníš? </w:t>
            </w:r>
          </w:p>
          <w:p w14:paraId="610181F3" w14:textId="77777777" w:rsidR="003374E4" w:rsidRDefault="003374E4">
            <w:pPr>
              <w:spacing w:after="0" w:line="240" w:lineRule="auto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3205F" w14:textId="77777777" w:rsidR="003374E4" w:rsidRDefault="00D24828">
            <w:pPr>
              <w:spacing w:after="0" w:line="240" w:lineRule="auto"/>
            </w:pPr>
            <w:r>
              <w:t>Odnesu ji zpátky domů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D8EDD" w14:textId="77777777" w:rsidR="003374E4" w:rsidRDefault="00D24828">
            <w:pPr>
              <w:spacing w:after="0" w:line="240" w:lineRule="auto"/>
            </w:pPr>
            <w:r>
              <w:t>Vyhodím ji do koše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E9086" w14:textId="77777777" w:rsidR="003374E4" w:rsidRDefault="00D24828">
            <w:pPr>
              <w:spacing w:after="0" w:line="240" w:lineRule="auto"/>
            </w:pPr>
            <w:r>
              <w:t>Dám ji spolužákovi/ spolužačce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B2F29" w14:textId="77777777" w:rsidR="003374E4" w:rsidRDefault="00D24828">
            <w:pPr>
              <w:spacing w:after="0" w:line="240" w:lineRule="auto"/>
            </w:pPr>
            <w:r>
              <w:t xml:space="preserve">Vyhodím ji do </w:t>
            </w:r>
            <w:r>
              <w:t>popelnice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0080" w14:textId="77777777" w:rsidR="003374E4" w:rsidRDefault="00D24828">
            <w:pPr>
              <w:spacing w:after="0" w:line="240" w:lineRule="auto"/>
            </w:pPr>
            <w:r>
              <w:t>Zanesu žížalám ve škole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908B8" w14:textId="77777777" w:rsidR="003374E4" w:rsidRDefault="00D24828">
            <w:pPr>
              <w:spacing w:after="0" w:line="240" w:lineRule="auto"/>
            </w:pPr>
            <w:r>
              <w:t>Jiné:</w:t>
            </w:r>
          </w:p>
        </w:tc>
      </w:tr>
      <w:tr w:rsidR="003374E4" w14:paraId="042D7B2E" w14:textId="7777777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D65A2" w14:textId="77777777" w:rsidR="003374E4" w:rsidRDefault="00D24828">
            <w:pPr>
              <w:spacing w:after="0" w:line="240" w:lineRule="auto"/>
            </w:pPr>
            <w:r>
              <w:t>Co uděláte doma s nesnězenou zeleninou, ovocem?</w:t>
            </w:r>
          </w:p>
          <w:p w14:paraId="03A0EE51" w14:textId="77777777" w:rsidR="003374E4" w:rsidRDefault="003374E4">
            <w:pPr>
              <w:spacing w:after="0" w:line="240" w:lineRule="auto"/>
            </w:pPr>
          </w:p>
          <w:p w14:paraId="4FE35392" w14:textId="77777777" w:rsidR="003374E4" w:rsidRDefault="003374E4">
            <w:pPr>
              <w:spacing w:after="0" w:line="240" w:lineRule="auto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9E014" w14:textId="77777777" w:rsidR="003374E4" w:rsidRDefault="00D24828">
            <w:pPr>
              <w:spacing w:after="0" w:line="240" w:lineRule="auto"/>
            </w:pPr>
            <w:r>
              <w:t>Vyhodí se do koše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4984" w14:textId="77777777" w:rsidR="003374E4" w:rsidRDefault="00D24828">
            <w:pPr>
              <w:spacing w:after="0" w:line="240" w:lineRule="auto"/>
            </w:pPr>
            <w:r>
              <w:t>Sní se doma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F1628" w14:textId="77777777" w:rsidR="003374E4" w:rsidRDefault="00D24828">
            <w:pPr>
              <w:spacing w:after="0" w:line="240" w:lineRule="auto"/>
            </w:pPr>
            <w:r>
              <w:t>Dá se domácím zvířatům (slepicím, ...)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1E821" w14:textId="77777777" w:rsidR="003374E4" w:rsidRDefault="00D24828">
            <w:pPr>
              <w:spacing w:after="0" w:line="240" w:lineRule="auto"/>
            </w:pPr>
            <w:r>
              <w:t xml:space="preserve">Vyhodí se na kompost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30D88" w14:textId="77777777" w:rsidR="003374E4" w:rsidRDefault="00D24828">
            <w:pPr>
              <w:spacing w:after="0" w:line="240" w:lineRule="auto"/>
            </w:pPr>
            <w:r>
              <w:t>Použije se:</w:t>
            </w:r>
          </w:p>
          <w:p w14:paraId="79BB088C" w14:textId="77777777" w:rsidR="003374E4" w:rsidRDefault="00D24828">
            <w:pPr>
              <w:spacing w:after="0" w:line="240" w:lineRule="auto"/>
            </w:pPr>
            <w:r>
              <w:t xml:space="preserve">Na vaření </w:t>
            </w:r>
          </w:p>
          <w:p w14:paraId="1743E384" w14:textId="77777777" w:rsidR="003374E4" w:rsidRDefault="00D24828">
            <w:pPr>
              <w:spacing w:after="0" w:line="240" w:lineRule="auto"/>
            </w:pPr>
            <w:r>
              <w:t xml:space="preserve">Na pečení </w:t>
            </w:r>
          </w:p>
          <w:p w14:paraId="227BEDC9" w14:textId="77777777" w:rsidR="003374E4" w:rsidRDefault="00D24828">
            <w:pPr>
              <w:spacing w:after="0" w:line="240" w:lineRule="auto"/>
            </w:pPr>
            <w:r>
              <w:t>Na džus</w:t>
            </w:r>
          </w:p>
          <w:p w14:paraId="075DFFA8" w14:textId="77777777" w:rsidR="003374E4" w:rsidRDefault="00D24828">
            <w:pPr>
              <w:spacing w:after="0" w:line="240" w:lineRule="auto"/>
            </w:pPr>
            <w:r>
              <w:t>Na smoothie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57605" w14:textId="77777777" w:rsidR="003374E4" w:rsidRDefault="00D24828">
            <w:pPr>
              <w:spacing w:after="0" w:line="240" w:lineRule="auto"/>
            </w:pPr>
            <w:r>
              <w:t>Jiné:</w:t>
            </w:r>
          </w:p>
        </w:tc>
      </w:tr>
      <w:tr w:rsidR="003374E4" w14:paraId="1D017178" w14:textId="7777777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B53A0" w14:textId="77777777" w:rsidR="003374E4" w:rsidRDefault="00D24828">
            <w:pPr>
              <w:spacing w:line="240" w:lineRule="auto"/>
            </w:pPr>
            <w:r>
              <w:t xml:space="preserve">Pokud vám </w:t>
            </w:r>
            <w:r>
              <w:t xml:space="preserve">doma </w:t>
            </w:r>
            <w:proofErr w:type="gramStart"/>
            <w:r>
              <w:t>zbyde</w:t>
            </w:r>
            <w:proofErr w:type="gramEnd"/>
            <w:r>
              <w:t xml:space="preserve"> jídlo, co s ním uděláte?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3F8A3" w14:textId="77777777" w:rsidR="003374E4" w:rsidRDefault="00D24828">
            <w:pPr>
              <w:spacing w:line="240" w:lineRule="auto"/>
            </w:pPr>
            <w:r>
              <w:t>Vyhodíme do koše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68B6A" w14:textId="77777777" w:rsidR="003374E4" w:rsidRDefault="00D24828">
            <w:pPr>
              <w:spacing w:line="240" w:lineRule="auto"/>
            </w:pPr>
            <w:r>
              <w:t>Dáme ho zvířátkům:</w:t>
            </w:r>
          </w:p>
          <w:p w14:paraId="151F2146" w14:textId="77777777" w:rsidR="003374E4" w:rsidRDefault="00D24828">
            <w:pPr>
              <w:spacing w:line="240" w:lineRule="auto"/>
            </w:pPr>
            <w:r>
              <w:t>Psovi</w:t>
            </w:r>
          </w:p>
          <w:p w14:paraId="664C4402" w14:textId="77777777" w:rsidR="003374E4" w:rsidRDefault="00D24828">
            <w:pPr>
              <w:spacing w:line="240" w:lineRule="auto"/>
            </w:pPr>
            <w:r>
              <w:t>Kočce</w:t>
            </w:r>
          </w:p>
          <w:p w14:paraId="16D9E8CE" w14:textId="77777777" w:rsidR="003374E4" w:rsidRDefault="00D24828">
            <w:pPr>
              <w:spacing w:line="240" w:lineRule="auto"/>
            </w:pPr>
            <w:r>
              <w:t>Slepicím</w:t>
            </w:r>
          </w:p>
          <w:p w14:paraId="40C4E5C7" w14:textId="77777777" w:rsidR="003374E4" w:rsidRDefault="00D24828">
            <w:pPr>
              <w:spacing w:line="240" w:lineRule="auto"/>
            </w:pPr>
            <w:r>
              <w:lastRenderedPageBreak/>
              <w:t>Praseti</w:t>
            </w:r>
          </w:p>
          <w:p w14:paraId="5CAFCCF2" w14:textId="77777777" w:rsidR="003374E4" w:rsidRDefault="00D24828">
            <w:pPr>
              <w:spacing w:line="240" w:lineRule="auto"/>
            </w:pPr>
            <w:r>
              <w:t>Dáme ho sousedovi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64EF5" w14:textId="77777777" w:rsidR="003374E4" w:rsidRDefault="00D24828">
            <w:pPr>
              <w:spacing w:line="240" w:lineRule="auto"/>
            </w:pPr>
            <w:r>
              <w:lastRenderedPageBreak/>
              <w:t>Sníme ho později</w:t>
            </w:r>
          </w:p>
        </w:tc>
        <w:tc>
          <w:tcPr>
            <w:tcW w:w="4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FEE30" w14:textId="77777777" w:rsidR="003374E4" w:rsidRDefault="00D24828">
            <w:pPr>
              <w:spacing w:line="240" w:lineRule="auto"/>
            </w:pPr>
            <w:r>
              <w:t>Uvaříme z něj něco jiného</w:t>
            </w:r>
          </w:p>
        </w:tc>
      </w:tr>
    </w:tbl>
    <w:p w14:paraId="5B6ACDC0" w14:textId="77777777" w:rsidR="003374E4" w:rsidRDefault="003374E4"/>
    <w:sectPr w:rsidR="003374E4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92A74" w14:textId="77777777" w:rsidR="00D24828" w:rsidRDefault="00D24828">
      <w:pPr>
        <w:spacing w:after="0" w:line="240" w:lineRule="auto"/>
      </w:pPr>
      <w:r>
        <w:separator/>
      </w:r>
    </w:p>
  </w:endnote>
  <w:endnote w:type="continuationSeparator" w:id="0">
    <w:p w14:paraId="00C01409" w14:textId="77777777" w:rsidR="00D24828" w:rsidRDefault="00D24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31F34" w14:textId="77777777" w:rsidR="00D24828" w:rsidRDefault="00D2482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BA9A27B" w14:textId="77777777" w:rsidR="00D24828" w:rsidRDefault="00D24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374E4"/>
    <w:rsid w:val="002E013A"/>
    <w:rsid w:val="003374E4"/>
    <w:rsid w:val="00D2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31BAC"/>
  <w15:docId w15:val="{C10E1245-6AA9-4574-8C0C-26EC7530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cs-CZ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Šponarová</dc:creator>
  <dc:description/>
  <cp:lastModifiedBy>Iva Nesvadbova</cp:lastModifiedBy>
  <cp:revision>2</cp:revision>
  <dcterms:created xsi:type="dcterms:W3CDTF">2024-10-07T08:26:00Z</dcterms:created>
  <dcterms:modified xsi:type="dcterms:W3CDTF">2024-10-07T08:26:00Z</dcterms:modified>
</cp:coreProperties>
</file>